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3094F" w14:textId="1BC9C8F3" w:rsidR="001E6F5D" w:rsidRDefault="00A429B8" w:rsidP="00A429B8">
      <w:pPr>
        <w:tabs>
          <w:tab w:val="left" w:pos="0"/>
        </w:tabs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429B8">
        <w:rPr>
          <w:b/>
          <w:bCs/>
          <w:sz w:val="32"/>
          <w:szCs w:val="32"/>
        </w:rPr>
        <w:t xml:space="preserve">Protocolo </w:t>
      </w:r>
      <w:r w:rsidR="00CE00DC">
        <w:rPr>
          <w:b/>
          <w:bCs/>
          <w:sz w:val="32"/>
          <w:szCs w:val="32"/>
        </w:rPr>
        <w:t>presencialidad 2021</w:t>
      </w:r>
      <w:r w:rsidR="00864672">
        <w:rPr>
          <w:b/>
          <w:bCs/>
          <w:sz w:val="32"/>
          <w:szCs w:val="32"/>
        </w:rPr>
        <w:t xml:space="preserve"> </w:t>
      </w:r>
    </w:p>
    <w:p w14:paraId="0264F0C6" w14:textId="77777777" w:rsidR="00A429B8" w:rsidRPr="00DC085C" w:rsidRDefault="00A429B8" w:rsidP="00A429B8">
      <w:pPr>
        <w:tabs>
          <w:tab w:val="left" w:pos="0"/>
        </w:tabs>
        <w:rPr>
          <w:sz w:val="24"/>
          <w:szCs w:val="24"/>
        </w:rPr>
      </w:pPr>
      <w:r w:rsidRPr="00DC085C">
        <w:rPr>
          <w:sz w:val="24"/>
          <w:szCs w:val="24"/>
        </w:rPr>
        <w:t>Estimadas familias:</w:t>
      </w:r>
    </w:p>
    <w:p w14:paraId="757582AA" w14:textId="7FF99F37" w:rsidR="00876CA8" w:rsidRPr="00DC085C" w:rsidRDefault="00A429B8" w:rsidP="00A429B8">
      <w:pPr>
        <w:tabs>
          <w:tab w:val="left" w:pos="0"/>
        </w:tabs>
        <w:rPr>
          <w:sz w:val="24"/>
          <w:szCs w:val="24"/>
        </w:rPr>
      </w:pPr>
      <w:r w:rsidRPr="00DC085C">
        <w:rPr>
          <w:sz w:val="24"/>
          <w:szCs w:val="24"/>
        </w:rPr>
        <w:t xml:space="preserve">Dada la situación sanitaria en la que todavía nos encontramos, para poder llevar a cabo este </w:t>
      </w:r>
      <w:r w:rsidR="00390CDC">
        <w:rPr>
          <w:sz w:val="24"/>
          <w:szCs w:val="24"/>
        </w:rPr>
        <w:t>período</w:t>
      </w:r>
      <w:r w:rsidRPr="00DC085C">
        <w:rPr>
          <w:sz w:val="24"/>
          <w:szCs w:val="24"/>
        </w:rPr>
        <w:t xml:space="preserve">, los cuidados son más que necesarios, por eso es </w:t>
      </w:r>
      <w:r w:rsidR="006E5386" w:rsidRPr="00DC085C">
        <w:rPr>
          <w:sz w:val="24"/>
          <w:szCs w:val="24"/>
        </w:rPr>
        <w:t>importante</w:t>
      </w:r>
      <w:r w:rsidRPr="00DC085C">
        <w:rPr>
          <w:sz w:val="24"/>
          <w:szCs w:val="24"/>
        </w:rPr>
        <w:t xml:space="preserve"> cumplir en forma estricta el protocolo de seguridad e higiene</w:t>
      </w:r>
      <w:r w:rsidR="00782F78" w:rsidRPr="00DC085C">
        <w:rPr>
          <w:sz w:val="24"/>
          <w:szCs w:val="24"/>
        </w:rPr>
        <w:t>:</w:t>
      </w:r>
    </w:p>
    <w:p w14:paraId="3822B071" w14:textId="77777777" w:rsidR="00DC085C" w:rsidRPr="00DC085C" w:rsidRDefault="00DC085C" w:rsidP="00876CA8">
      <w:pPr>
        <w:pStyle w:val="Prrafodelista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DC085C">
        <w:rPr>
          <w:sz w:val="24"/>
          <w:szCs w:val="24"/>
        </w:rPr>
        <w:t>Deberán asistir en forma puntual, respetando la distancia social en la vereda mientras van ingresando.</w:t>
      </w:r>
    </w:p>
    <w:p w14:paraId="5F025E54" w14:textId="77777777" w:rsidR="00A429B8" w:rsidRPr="001E1973" w:rsidRDefault="00782F78" w:rsidP="00876CA8">
      <w:pPr>
        <w:pStyle w:val="Prrafodelista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1E1973">
        <w:rPr>
          <w:sz w:val="24"/>
          <w:szCs w:val="24"/>
        </w:rPr>
        <w:t>Será obligatorio el uso</w:t>
      </w:r>
      <w:r w:rsidR="00A429B8" w:rsidRPr="001E1973">
        <w:rPr>
          <w:sz w:val="24"/>
          <w:szCs w:val="24"/>
        </w:rPr>
        <w:t xml:space="preserve"> de tapaboca d</w:t>
      </w:r>
      <w:r w:rsidR="00876CA8" w:rsidRPr="001E1973">
        <w:rPr>
          <w:sz w:val="24"/>
          <w:szCs w:val="24"/>
        </w:rPr>
        <w:t>entro de la escuela.</w:t>
      </w:r>
    </w:p>
    <w:p w14:paraId="78E99C32" w14:textId="77777777" w:rsidR="00876CA8" w:rsidRPr="00DC085C" w:rsidRDefault="00876CA8" w:rsidP="00876CA8">
      <w:pPr>
        <w:pStyle w:val="Prrafodelista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DC085C">
        <w:rPr>
          <w:sz w:val="24"/>
          <w:szCs w:val="24"/>
        </w:rPr>
        <w:t>Los baños estarán disponibles.</w:t>
      </w:r>
    </w:p>
    <w:p w14:paraId="351A28A5" w14:textId="587A4721" w:rsidR="00876CA8" w:rsidRPr="00DC085C" w:rsidRDefault="00CE00DC" w:rsidP="00876CA8">
      <w:pPr>
        <w:pStyle w:val="Prrafodelista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876CA8" w:rsidRPr="00DC085C">
        <w:rPr>
          <w:sz w:val="24"/>
          <w:szCs w:val="24"/>
        </w:rPr>
        <w:t xml:space="preserve">e tomará temperatura </w:t>
      </w:r>
      <w:r>
        <w:rPr>
          <w:sz w:val="24"/>
          <w:szCs w:val="24"/>
        </w:rPr>
        <w:t>a</w:t>
      </w:r>
      <w:r w:rsidRPr="00DC085C">
        <w:rPr>
          <w:sz w:val="24"/>
          <w:szCs w:val="24"/>
        </w:rPr>
        <w:t xml:space="preserve">l ingresar </w:t>
      </w:r>
      <w:r w:rsidR="00876CA8" w:rsidRPr="00DC085C">
        <w:rPr>
          <w:sz w:val="24"/>
          <w:szCs w:val="24"/>
        </w:rPr>
        <w:t>siendo la máxima permitida 37°</w:t>
      </w:r>
      <w:r w:rsidR="00782F78" w:rsidRPr="00DC085C">
        <w:rPr>
          <w:sz w:val="24"/>
          <w:szCs w:val="24"/>
        </w:rPr>
        <w:t>5 y deberán presentar esta Declaración jurada</w:t>
      </w:r>
      <w:r w:rsidR="00390CDC">
        <w:rPr>
          <w:sz w:val="24"/>
          <w:szCs w:val="24"/>
        </w:rPr>
        <w:t xml:space="preserve"> firmada.</w:t>
      </w:r>
    </w:p>
    <w:p w14:paraId="47960CCB" w14:textId="77777777" w:rsidR="00782F78" w:rsidRPr="00DC085C" w:rsidRDefault="00782F78" w:rsidP="00876CA8">
      <w:pPr>
        <w:pStyle w:val="Prrafodelista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DC085C">
        <w:rPr>
          <w:sz w:val="24"/>
          <w:szCs w:val="24"/>
        </w:rPr>
        <w:t xml:space="preserve">Se </w:t>
      </w:r>
      <w:proofErr w:type="spellStart"/>
      <w:r w:rsidRPr="00DC085C">
        <w:rPr>
          <w:sz w:val="24"/>
          <w:szCs w:val="24"/>
        </w:rPr>
        <w:t>sanitizarán</w:t>
      </w:r>
      <w:proofErr w:type="spellEnd"/>
      <w:r w:rsidRPr="00DC085C">
        <w:rPr>
          <w:sz w:val="24"/>
          <w:szCs w:val="24"/>
        </w:rPr>
        <w:t xml:space="preserve"> las manos al entrar.</w:t>
      </w:r>
    </w:p>
    <w:p w14:paraId="6275B331" w14:textId="4D4F7F9C" w:rsidR="00782F78" w:rsidRDefault="00782F78" w:rsidP="00876CA8">
      <w:pPr>
        <w:pStyle w:val="Prrafodelista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DC085C">
        <w:rPr>
          <w:sz w:val="24"/>
          <w:szCs w:val="24"/>
        </w:rPr>
        <w:t>Se evitará el contacto físico de todo tipo (besos, abrazos, apretón de mano, etc.)</w:t>
      </w:r>
    </w:p>
    <w:p w14:paraId="4186053E" w14:textId="77777777" w:rsidR="00CE00DC" w:rsidRDefault="00CE00DC" w:rsidP="00CE00DC">
      <w:pPr>
        <w:pStyle w:val="Prrafodelista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1E1973">
        <w:rPr>
          <w:sz w:val="24"/>
          <w:szCs w:val="24"/>
        </w:rPr>
        <w:t xml:space="preserve">Se mantendrá un distanciamiento social de </w:t>
      </w:r>
      <w:r>
        <w:rPr>
          <w:sz w:val="24"/>
          <w:szCs w:val="24"/>
        </w:rPr>
        <w:t>1,5mts</w:t>
      </w:r>
      <w:r w:rsidRPr="001E1973">
        <w:rPr>
          <w:sz w:val="24"/>
          <w:szCs w:val="24"/>
        </w:rPr>
        <w:t xml:space="preserve"> entre cada </w:t>
      </w:r>
      <w:r>
        <w:rPr>
          <w:sz w:val="24"/>
          <w:szCs w:val="24"/>
        </w:rPr>
        <w:t xml:space="preserve">estudiante y 2 </w:t>
      </w:r>
      <w:proofErr w:type="spellStart"/>
      <w:r>
        <w:rPr>
          <w:sz w:val="24"/>
          <w:szCs w:val="24"/>
        </w:rPr>
        <w:t>mts</w:t>
      </w:r>
      <w:proofErr w:type="spellEnd"/>
      <w:r>
        <w:rPr>
          <w:sz w:val="24"/>
          <w:szCs w:val="24"/>
        </w:rPr>
        <w:t xml:space="preserve"> con el docente.</w:t>
      </w:r>
      <w:r w:rsidRPr="001E1973">
        <w:rPr>
          <w:sz w:val="24"/>
          <w:szCs w:val="24"/>
        </w:rPr>
        <w:t xml:space="preserve"> </w:t>
      </w:r>
    </w:p>
    <w:p w14:paraId="7DDF52F1" w14:textId="206AEE3F" w:rsidR="00390CDC" w:rsidRDefault="00390CDC" w:rsidP="00876CA8">
      <w:pPr>
        <w:pStyle w:val="Prrafodelista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No se compartirán útiles escolares ni ningún otro elemento.</w:t>
      </w:r>
    </w:p>
    <w:p w14:paraId="58684AC5" w14:textId="481D67EF" w:rsidR="005E67C1" w:rsidRPr="00DC085C" w:rsidRDefault="00782F78" w:rsidP="00876CA8">
      <w:pPr>
        <w:pStyle w:val="Prrafodelista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DC085C">
        <w:rPr>
          <w:sz w:val="24"/>
          <w:szCs w:val="24"/>
        </w:rPr>
        <w:t xml:space="preserve">Sólo podrán </w:t>
      </w:r>
      <w:r w:rsidR="00CE00DC">
        <w:rPr>
          <w:sz w:val="24"/>
          <w:szCs w:val="24"/>
        </w:rPr>
        <w:t>ingresar</w:t>
      </w:r>
      <w:r w:rsidRPr="00DC085C">
        <w:rPr>
          <w:sz w:val="24"/>
          <w:szCs w:val="24"/>
        </w:rPr>
        <w:t xml:space="preserve"> </w:t>
      </w:r>
      <w:r w:rsidR="0063343D">
        <w:rPr>
          <w:sz w:val="24"/>
          <w:szCs w:val="24"/>
        </w:rPr>
        <w:t>quienes</w:t>
      </w:r>
      <w:r w:rsidR="005E67C1" w:rsidRPr="00DC085C">
        <w:rPr>
          <w:sz w:val="24"/>
          <w:szCs w:val="24"/>
        </w:rPr>
        <w:t>:</w:t>
      </w:r>
    </w:p>
    <w:p w14:paraId="34095DF4" w14:textId="77777777" w:rsidR="005E67C1" w:rsidRPr="00DC085C" w:rsidRDefault="00782F78" w:rsidP="005E67C1">
      <w:pPr>
        <w:pStyle w:val="Prrafodelista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DC085C">
        <w:rPr>
          <w:sz w:val="24"/>
          <w:szCs w:val="24"/>
        </w:rPr>
        <w:t>no presenten síntomas</w:t>
      </w:r>
      <w:r w:rsidR="005E67C1" w:rsidRPr="00DC085C">
        <w:rPr>
          <w:sz w:val="24"/>
          <w:szCs w:val="24"/>
        </w:rPr>
        <w:t xml:space="preserve"> (</w:t>
      </w:r>
      <w:r w:rsidR="006E5386" w:rsidRPr="00DC085C">
        <w:rPr>
          <w:sz w:val="24"/>
          <w:szCs w:val="24"/>
        </w:rPr>
        <w:t xml:space="preserve">Fiebre; </w:t>
      </w:r>
      <w:r w:rsidR="005E67C1" w:rsidRPr="00DC085C">
        <w:rPr>
          <w:sz w:val="24"/>
          <w:szCs w:val="24"/>
        </w:rPr>
        <w:t>Marcada pérdida de olfato de manera repentina; Marcada pérdida de gusto de manera repentina; Tos; Dolor de garganta; Dificultad respiratoria o falta de aire; Cefalea; Diarreas/ vómitos)</w:t>
      </w:r>
    </w:p>
    <w:p w14:paraId="6666332E" w14:textId="77777777" w:rsidR="005E67C1" w:rsidRPr="00DC085C" w:rsidRDefault="00782F78" w:rsidP="005E67C1">
      <w:pPr>
        <w:pStyle w:val="Prrafodelista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DC085C">
        <w:rPr>
          <w:sz w:val="24"/>
          <w:szCs w:val="24"/>
        </w:rPr>
        <w:t xml:space="preserve">no sean contacto estrecho de un caso de COVID </w:t>
      </w:r>
      <w:r w:rsidR="005E67C1" w:rsidRPr="00DC085C">
        <w:rPr>
          <w:sz w:val="24"/>
          <w:szCs w:val="24"/>
        </w:rPr>
        <w:t xml:space="preserve">sospechoso o confirmado. </w:t>
      </w:r>
    </w:p>
    <w:p w14:paraId="65A3C12E" w14:textId="771FED89" w:rsidR="00390CDC" w:rsidRPr="00DC085C" w:rsidRDefault="00390CDC" w:rsidP="00390CDC">
      <w:pPr>
        <w:pStyle w:val="Prrafodelista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Una vez finalizado el horario, se retirarán del establecimiento.</w:t>
      </w:r>
    </w:p>
    <w:p w14:paraId="53941444" w14:textId="77F366AB" w:rsidR="005E67C1" w:rsidRPr="00DC085C" w:rsidRDefault="00FB67A4" w:rsidP="00FB67A4">
      <w:pPr>
        <w:pStyle w:val="Prrafodelista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Completar </w:t>
      </w:r>
      <w:r w:rsidR="00390CDC">
        <w:rPr>
          <w:sz w:val="24"/>
          <w:szCs w:val="24"/>
        </w:rPr>
        <w:t>los</w:t>
      </w:r>
      <w:r>
        <w:rPr>
          <w:sz w:val="24"/>
          <w:szCs w:val="24"/>
        </w:rPr>
        <w:t xml:space="preserve"> datos (No temperatura)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32"/>
        <w:gridCol w:w="2366"/>
        <w:gridCol w:w="2558"/>
      </w:tblGrid>
      <w:tr w:rsidR="00876CA8" w:rsidRPr="00DC085C" w14:paraId="151A5F0C" w14:textId="77777777" w:rsidTr="003F4282">
        <w:tc>
          <w:tcPr>
            <w:tcW w:w="5532" w:type="dxa"/>
            <w:vAlign w:val="center"/>
          </w:tcPr>
          <w:p w14:paraId="72DA5582" w14:textId="4FB69ED0" w:rsidR="00876CA8" w:rsidRPr="00DC085C" w:rsidRDefault="00876CA8" w:rsidP="00FB67A4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085C">
              <w:rPr>
                <w:b/>
                <w:bCs/>
                <w:sz w:val="24"/>
                <w:szCs w:val="24"/>
              </w:rPr>
              <w:t>Nombre y apellido</w:t>
            </w:r>
            <w:r w:rsidR="00782F78" w:rsidRPr="00DC085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14:paraId="3D0F5024" w14:textId="77777777" w:rsidR="00876CA8" w:rsidRPr="00DC085C" w:rsidRDefault="00876CA8" w:rsidP="00FB67A4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085C">
              <w:rPr>
                <w:b/>
                <w:bCs/>
                <w:sz w:val="24"/>
                <w:szCs w:val="24"/>
              </w:rPr>
              <w:t>DNI</w:t>
            </w:r>
          </w:p>
        </w:tc>
        <w:tc>
          <w:tcPr>
            <w:tcW w:w="2558" w:type="dxa"/>
            <w:vAlign w:val="center"/>
          </w:tcPr>
          <w:p w14:paraId="0F824EEC" w14:textId="77777777" w:rsidR="00876CA8" w:rsidRPr="00DC085C" w:rsidRDefault="00876CA8" w:rsidP="00FB67A4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085C">
              <w:rPr>
                <w:b/>
                <w:bCs/>
                <w:sz w:val="24"/>
                <w:szCs w:val="24"/>
              </w:rPr>
              <w:t>Temperatura al ingresar</w:t>
            </w:r>
          </w:p>
        </w:tc>
      </w:tr>
      <w:tr w:rsidR="00876CA8" w:rsidRPr="00DC085C" w14:paraId="39AD9891" w14:textId="77777777" w:rsidTr="003F4282">
        <w:tc>
          <w:tcPr>
            <w:tcW w:w="5532" w:type="dxa"/>
          </w:tcPr>
          <w:p w14:paraId="2FBD0263" w14:textId="77777777" w:rsidR="00876CA8" w:rsidRPr="00DC085C" w:rsidRDefault="00876CA8" w:rsidP="00876CA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01115E32" w14:textId="77777777" w:rsidR="00876CA8" w:rsidRPr="00DC085C" w:rsidRDefault="00876CA8" w:rsidP="00876CA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14:paraId="1257498E" w14:textId="77777777" w:rsidR="00876CA8" w:rsidRPr="00DC085C" w:rsidRDefault="00876CA8" w:rsidP="00876CA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14:paraId="0C62B947" w14:textId="77777777" w:rsidR="00876CA8" w:rsidRPr="00DC085C" w:rsidRDefault="00876CA8" w:rsidP="00876CA8">
      <w:pPr>
        <w:tabs>
          <w:tab w:val="left" w:pos="0"/>
        </w:tabs>
        <w:rPr>
          <w:sz w:val="24"/>
          <w:szCs w:val="24"/>
        </w:rPr>
      </w:pPr>
    </w:p>
    <w:p w14:paraId="426AA06D" w14:textId="175171D8" w:rsidR="00782F78" w:rsidRPr="00DC085C" w:rsidRDefault="00782F78" w:rsidP="00876CA8">
      <w:pPr>
        <w:tabs>
          <w:tab w:val="left" w:pos="0"/>
        </w:tabs>
        <w:rPr>
          <w:sz w:val="24"/>
          <w:szCs w:val="24"/>
        </w:rPr>
      </w:pPr>
      <w:r w:rsidRPr="00DC085C">
        <w:rPr>
          <w:sz w:val="24"/>
          <w:szCs w:val="24"/>
        </w:rPr>
        <w:t xml:space="preserve">Como persona adulta responsable </w:t>
      </w:r>
      <w:proofErr w:type="gramStart"/>
      <w:r w:rsidRPr="00DC085C">
        <w:rPr>
          <w:sz w:val="24"/>
          <w:szCs w:val="24"/>
        </w:rPr>
        <w:t xml:space="preserve">de </w:t>
      </w:r>
      <w:r w:rsidR="001E1973">
        <w:rPr>
          <w:sz w:val="24"/>
          <w:szCs w:val="24"/>
        </w:rPr>
        <w:t>…</w:t>
      </w:r>
      <w:proofErr w:type="gramEnd"/>
      <w:r w:rsidR="001E1973">
        <w:rPr>
          <w:sz w:val="24"/>
          <w:szCs w:val="24"/>
        </w:rPr>
        <w:t>.</w:t>
      </w:r>
      <w:r w:rsidRPr="00DC085C">
        <w:rPr>
          <w:sz w:val="24"/>
          <w:szCs w:val="24"/>
        </w:rPr>
        <w:t>………………………………………</w:t>
      </w:r>
      <w:r w:rsidR="00D20265">
        <w:rPr>
          <w:sz w:val="24"/>
          <w:szCs w:val="24"/>
        </w:rPr>
        <w:t>………….…..</w:t>
      </w:r>
      <w:r w:rsidRPr="00DC085C">
        <w:rPr>
          <w:sz w:val="24"/>
          <w:szCs w:val="24"/>
        </w:rPr>
        <w:t xml:space="preserve"> </w:t>
      </w:r>
      <w:proofErr w:type="gramStart"/>
      <w:r w:rsidR="001E1973">
        <w:rPr>
          <w:sz w:val="24"/>
          <w:szCs w:val="24"/>
        </w:rPr>
        <w:t>estudiante</w:t>
      </w:r>
      <w:proofErr w:type="gramEnd"/>
      <w:r w:rsidR="001E1973">
        <w:rPr>
          <w:sz w:val="24"/>
          <w:szCs w:val="24"/>
        </w:rPr>
        <w:t xml:space="preserve"> de …</w:t>
      </w:r>
      <w:r w:rsidR="00D20265">
        <w:rPr>
          <w:sz w:val="24"/>
          <w:szCs w:val="24"/>
        </w:rPr>
        <w:t>…….</w:t>
      </w:r>
      <w:r w:rsidR="001E1973">
        <w:rPr>
          <w:sz w:val="24"/>
          <w:szCs w:val="24"/>
        </w:rPr>
        <w:t xml:space="preserve">……….. año </w:t>
      </w:r>
      <w:r w:rsidRPr="00DC085C">
        <w:rPr>
          <w:sz w:val="24"/>
          <w:szCs w:val="24"/>
        </w:rPr>
        <w:t xml:space="preserve">informo que </w:t>
      </w:r>
      <w:r w:rsidR="00390CDC">
        <w:rPr>
          <w:sz w:val="24"/>
          <w:szCs w:val="24"/>
        </w:rPr>
        <w:t>el/la estudiante tomó conocimiento de las medidas de seguridad e higiene estipuladas.</w:t>
      </w:r>
      <w:r w:rsidR="00654EF5">
        <w:rPr>
          <w:sz w:val="24"/>
          <w:szCs w:val="24"/>
        </w:rPr>
        <w:t xml:space="preserve"> Este documento tiene carácter de declaración jurada.</w:t>
      </w:r>
    </w:p>
    <w:p w14:paraId="0F9941F4" w14:textId="77777777" w:rsidR="00782F78" w:rsidRPr="00DC085C" w:rsidRDefault="00782F78" w:rsidP="00876CA8">
      <w:pPr>
        <w:tabs>
          <w:tab w:val="left" w:pos="0"/>
        </w:tabs>
        <w:rPr>
          <w:sz w:val="24"/>
          <w:szCs w:val="24"/>
        </w:rPr>
      </w:pPr>
      <w:r w:rsidRPr="00DC085C">
        <w:rPr>
          <w:sz w:val="24"/>
          <w:szCs w:val="24"/>
        </w:rPr>
        <w:t>Firma:………………………………………………………………….</w:t>
      </w:r>
      <w:r w:rsidR="00025ACB" w:rsidRPr="00DC085C">
        <w:rPr>
          <w:sz w:val="24"/>
          <w:szCs w:val="24"/>
        </w:rPr>
        <w:t xml:space="preserve"> </w:t>
      </w:r>
      <w:r w:rsidRPr="00DC085C">
        <w:rPr>
          <w:sz w:val="24"/>
          <w:szCs w:val="24"/>
        </w:rPr>
        <w:t>Aclaración: ………………………………………………………….</w:t>
      </w:r>
    </w:p>
    <w:p w14:paraId="0583E4A4" w14:textId="77777777" w:rsidR="00025ACB" w:rsidRPr="00DC085C" w:rsidRDefault="00782F78" w:rsidP="00876CA8">
      <w:pPr>
        <w:tabs>
          <w:tab w:val="left" w:pos="0"/>
        </w:tabs>
        <w:rPr>
          <w:sz w:val="24"/>
          <w:szCs w:val="24"/>
        </w:rPr>
      </w:pPr>
      <w:r w:rsidRPr="00DC085C">
        <w:rPr>
          <w:sz w:val="24"/>
          <w:szCs w:val="24"/>
        </w:rPr>
        <w:t>DNI: ……………………………………………………………………..</w:t>
      </w:r>
      <w:r w:rsidR="00025ACB" w:rsidRPr="00DC085C">
        <w:rPr>
          <w:sz w:val="24"/>
          <w:szCs w:val="24"/>
        </w:rPr>
        <w:t xml:space="preserve"> Fecha: …………………………………………………………………</w:t>
      </w:r>
    </w:p>
    <w:sectPr w:rsidR="00025ACB" w:rsidRPr="00DC085C" w:rsidSect="00DC0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1BE13" w14:textId="77777777" w:rsidR="00D34579" w:rsidRDefault="00D34579" w:rsidP="00A64707">
      <w:pPr>
        <w:spacing w:after="0" w:line="240" w:lineRule="auto"/>
      </w:pPr>
      <w:r>
        <w:separator/>
      </w:r>
    </w:p>
  </w:endnote>
  <w:endnote w:type="continuationSeparator" w:id="0">
    <w:p w14:paraId="5AB5015D" w14:textId="77777777" w:rsidR="00D34579" w:rsidRDefault="00D34579" w:rsidP="00A6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BF070" w14:textId="77777777" w:rsidR="00A64707" w:rsidRDefault="00A647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B1FA8" w14:textId="77777777" w:rsidR="00A64707" w:rsidRDefault="00A647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798C1" w14:textId="77777777" w:rsidR="00A64707" w:rsidRDefault="00A647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AA621" w14:textId="77777777" w:rsidR="00D34579" w:rsidRDefault="00D34579" w:rsidP="00A64707">
      <w:pPr>
        <w:spacing w:after="0" w:line="240" w:lineRule="auto"/>
      </w:pPr>
      <w:r>
        <w:separator/>
      </w:r>
    </w:p>
  </w:footnote>
  <w:footnote w:type="continuationSeparator" w:id="0">
    <w:p w14:paraId="36836D9D" w14:textId="77777777" w:rsidR="00D34579" w:rsidRDefault="00D34579" w:rsidP="00A6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DEADE" w14:textId="77777777" w:rsidR="00A64707" w:rsidRDefault="00A647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36753" w14:textId="77777777" w:rsidR="00E2105C" w:rsidRDefault="00E2105C" w:rsidP="00E2105C">
    <w:pPr>
      <w:spacing w:after="0" w:line="240" w:lineRule="auto"/>
      <w:ind w:right="53"/>
      <w:jc w:val="right"/>
      <w:rPr>
        <w:rFonts w:ascii="Frutiger 47LightCn" w:hAnsi="Frutiger 47LightCn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8CD5A" wp14:editId="189ACC77">
              <wp:simplePos x="0" y="0"/>
              <wp:positionH relativeFrom="column">
                <wp:posOffset>2429586</wp:posOffset>
              </wp:positionH>
              <wp:positionV relativeFrom="paragraph">
                <wp:posOffset>36728</wp:posOffset>
              </wp:positionV>
              <wp:extent cx="7315" cy="592532"/>
              <wp:effectExtent l="19050" t="19050" r="31115" b="1714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" cy="592532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30B0BC" id="4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pt,2.9pt" to="191.9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" strokecolor="#17365d [2415]" strokeweight="2.25pt"/>
          </w:pict>
        </mc:Fallback>
      </mc:AlternateContent>
    </w:r>
    <w:r w:rsidR="00A64707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5A2B1BF" wp14:editId="4D89AEEC">
          <wp:simplePos x="0" y="0"/>
          <wp:positionH relativeFrom="column">
            <wp:posOffset>940</wp:posOffset>
          </wp:positionH>
          <wp:positionV relativeFrom="paragraph">
            <wp:posOffset>152</wp:posOffset>
          </wp:positionV>
          <wp:extent cx="2151078" cy="70957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07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707">
      <w:t xml:space="preserve">  </w:t>
    </w:r>
    <w:r>
      <w:t xml:space="preserve">                                                                                    </w:t>
    </w:r>
    <w:r w:rsidRPr="00A64707">
      <w:rPr>
        <w:rFonts w:ascii="Frutiger 47LightCn" w:hAnsi="Frutiger 47LightCn"/>
        <w:sz w:val="16"/>
        <w:szCs w:val="16"/>
      </w:rPr>
      <w:t>INSTITUTO INCORPORADO A LA ENSEÑANZA OFICIAL</w:t>
    </w:r>
  </w:p>
  <w:p w14:paraId="143F94DA" w14:textId="77777777" w:rsidR="00E2105C" w:rsidRDefault="00E2105C" w:rsidP="00E2105C">
    <w:pPr>
      <w:spacing w:after="0" w:line="240" w:lineRule="auto"/>
      <w:ind w:right="53"/>
      <w:jc w:val="right"/>
      <w:rPr>
        <w:rFonts w:ascii="Frutiger 47LightCn" w:hAnsi="Frutiger 47LightCn"/>
        <w:sz w:val="16"/>
        <w:szCs w:val="16"/>
      </w:rPr>
    </w:pPr>
    <w:r>
      <w:rPr>
        <w:rFonts w:ascii="Frutiger 47LightCn" w:hAnsi="Frutiger 47LightCn"/>
        <w:sz w:val="16"/>
        <w:szCs w:val="16"/>
      </w:rPr>
      <w:t>Educación Secundaria DIEGEP N°4864</w:t>
    </w:r>
  </w:p>
  <w:p w14:paraId="663E1D6D" w14:textId="77777777" w:rsidR="00E2105C" w:rsidRDefault="00E2105C" w:rsidP="00E2105C">
    <w:pPr>
      <w:spacing w:after="0" w:line="240" w:lineRule="auto"/>
      <w:ind w:right="53"/>
      <w:jc w:val="right"/>
      <w:rPr>
        <w:rFonts w:ascii="Frutiger 47LightCn" w:hAnsi="Frutiger 47LightCn"/>
        <w:sz w:val="16"/>
        <w:szCs w:val="16"/>
      </w:rPr>
    </w:pPr>
    <w:r>
      <w:rPr>
        <w:rFonts w:ascii="Frutiger 47LightCn" w:hAnsi="Frutiger 47LightCn"/>
        <w:sz w:val="16"/>
        <w:szCs w:val="16"/>
      </w:rPr>
      <w:t>Carlos Tejedor 2761 (1605) Munro – Teléfono 4762-5679 / 4756-2017</w:t>
    </w:r>
  </w:p>
  <w:p w14:paraId="77FBBB35" w14:textId="77777777" w:rsidR="00E2105C" w:rsidRDefault="00D34579" w:rsidP="00E2105C">
    <w:pPr>
      <w:spacing w:after="0" w:line="240" w:lineRule="auto"/>
      <w:ind w:right="53"/>
      <w:jc w:val="right"/>
      <w:rPr>
        <w:rFonts w:ascii="Frutiger 47LightCn" w:hAnsi="Frutiger 47LightCn"/>
        <w:sz w:val="16"/>
        <w:szCs w:val="16"/>
      </w:rPr>
    </w:pPr>
    <w:hyperlink r:id="rId2" w:history="1">
      <w:r w:rsidR="00E2105C" w:rsidRPr="003338C1">
        <w:rPr>
          <w:rStyle w:val="Hipervnculo"/>
          <w:rFonts w:ascii="Frutiger 47LightCn" w:hAnsi="Frutiger 47LightCn"/>
          <w:sz w:val="16"/>
          <w:szCs w:val="16"/>
        </w:rPr>
        <w:t>integralsecundario@gmail.com</w:t>
      </w:r>
    </w:hyperlink>
  </w:p>
  <w:p w14:paraId="0F49CD94" w14:textId="77777777" w:rsidR="00E2105C" w:rsidRDefault="00E2105C" w:rsidP="00E2105C">
    <w:pPr>
      <w:spacing w:after="0" w:line="240" w:lineRule="auto"/>
      <w:ind w:right="53"/>
      <w:jc w:val="right"/>
      <w:rPr>
        <w:rFonts w:ascii="Frutiger 47LightCn" w:hAnsi="Frutiger 47LightCn"/>
        <w:sz w:val="16"/>
        <w:szCs w:val="16"/>
      </w:rPr>
    </w:pPr>
    <w:r>
      <w:rPr>
        <w:rFonts w:ascii="Frutiger 47LightCn" w:hAnsi="Frutiger 47LightCn"/>
        <w:sz w:val="16"/>
        <w:szCs w:val="16"/>
      </w:rPr>
      <w:t>CUIT N° 30-53674409-2</w:t>
    </w:r>
  </w:p>
  <w:p w14:paraId="1D605AD8" w14:textId="77777777" w:rsidR="00A64707" w:rsidRDefault="00A64707" w:rsidP="001C2E79">
    <w:pPr>
      <w:pStyle w:val="Encabezado"/>
      <w:tabs>
        <w:tab w:val="clear" w:pos="4252"/>
        <w:tab w:val="clear" w:pos="8504"/>
        <w:tab w:val="center" w:pos="3544"/>
        <w:tab w:val="right" w:pos="6946"/>
      </w:tabs>
    </w:pPr>
  </w:p>
  <w:p w14:paraId="1489CD2A" w14:textId="77777777" w:rsidR="00A64707" w:rsidRDefault="00A647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E1DE0" w14:textId="77777777" w:rsidR="00A64707" w:rsidRDefault="00A647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F2D79"/>
    <w:multiLevelType w:val="hybridMultilevel"/>
    <w:tmpl w:val="8B12A6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B8"/>
    <w:rsid w:val="00025ACB"/>
    <w:rsid w:val="00184852"/>
    <w:rsid w:val="001C2E79"/>
    <w:rsid w:val="001C79A4"/>
    <w:rsid w:val="001E1973"/>
    <w:rsid w:val="001E6F5D"/>
    <w:rsid w:val="00206530"/>
    <w:rsid w:val="0021117E"/>
    <w:rsid w:val="00246E30"/>
    <w:rsid w:val="0027544C"/>
    <w:rsid w:val="00375721"/>
    <w:rsid w:val="00390CDC"/>
    <w:rsid w:val="003F4282"/>
    <w:rsid w:val="005250F1"/>
    <w:rsid w:val="005E67C1"/>
    <w:rsid w:val="00604E24"/>
    <w:rsid w:val="0063343D"/>
    <w:rsid w:val="00654EF5"/>
    <w:rsid w:val="006E5386"/>
    <w:rsid w:val="00782F78"/>
    <w:rsid w:val="00864672"/>
    <w:rsid w:val="00876CA8"/>
    <w:rsid w:val="00894CE7"/>
    <w:rsid w:val="00921136"/>
    <w:rsid w:val="00957E88"/>
    <w:rsid w:val="00966E5D"/>
    <w:rsid w:val="00987271"/>
    <w:rsid w:val="00A429B8"/>
    <w:rsid w:val="00A64707"/>
    <w:rsid w:val="00B07D40"/>
    <w:rsid w:val="00C1516A"/>
    <w:rsid w:val="00CE00DC"/>
    <w:rsid w:val="00D20265"/>
    <w:rsid w:val="00D34579"/>
    <w:rsid w:val="00DB0BAF"/>
    <w:rsid w:val="00DC085C"/>
    <w:rsid w:val="00DD4554"/>
    <w:rsid w:val="00E2105C"/>
    <w:rsid w:val="00E43E99"/>
    <w:rsid w:val="00EC1911"/>
    <w:rsid w:val="00F214B1"/>
    <w:rsid w:val="00F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55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707"/>
  </w:style>
  <w:style w:type="paragraph" w:styleId="Piedepgina">
    <w:name w:val="footer"/>
    <w:basedOn w:val="Normal"/>
    <w:link w:val="PiedepginaCar"/>
    <w:uiPriority w:val="99"/>
    <w:unhideWhenUsed/>
    <w:rsid w:val="00A64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707"/>
  </w:style>
  <w:style w:type="paragraph" w:styleId="Textodeglobo">
    <w:name w:val="Balloon Text"/>
    <w:basedOn w:val="Normal"/>
    <w:link w:val="TextodegloboCar"/>
    <w:uiPriority w:val="99"/>
    <w:semiHidden/>
    <w:unhideWhenUsed/>
    <w:rsid w:val="00A6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7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544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6C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6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707"/>
  </w:style>
  <w:style w:type="paragraph" w:styleId="Piedepgina">
    <w:name w:val="footer"/>
    <w:basedOn w:val="Normal"/>
    <w:link w:val="PiedepginaCar"/>
    <w:uiPriority w:val="99"/>
    <w:unhideWhenUsed/>
    <w:rsid w:val="00A64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707"/>
  </w:style>
  <w:style w:type="paragraph" w:styleId="Textodeglobo">
    <w:name w:val="Balloon Text"/>
    <w:basedOn w:val="Normal"/>
    <w:link w:val="TextodegloboCar"/>
    <w:uiPriority w:val="99"/>
    <w:semiHidden/>
    <w:unhideWhenUsed/>
    <w:rsid w:val="00A6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7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544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6C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6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tegralsecundario@gmail.com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OneDrive\Documentos\Plantillas%20personalizadas%20de%20Office\PLANTILLA%20MEMBRETE%20WORD%20A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MEMBRETE WORD A4</Template>
  <TotalTime>2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Tommasi</dc:creator>
  <cp:lastModifiedBy>Pc 10</cp:lastModifiedBy>
  <cp:revision>4</cp:revision>
  <cp:lastPrinted>2021-03-02T10:34:00Z</cp:lastPrinted>
  <dcterms:created xsi:type="dcterms:W3CDTF">2021-02-18T16:32:00Z</dcterms:created>
  <dcterms:modified xsi:type="dcterms:W3CDTF">2021-03-02T10:34:00Z</dcterms:modified>
</cp:coreProperties>
</file>